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1D5DC1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615C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6615C0" w:rsidRPr="007873F2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615C0" w:rsidRPr="008F4FA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6615C0" w:rsidRPr="00704DFF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6615C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6615C0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6615C0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6615C0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令和　　年　　月　　日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</w:p>
        </w:tc>
      </w:tr>
    </w:tbl>
    <w:p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:rsidR="00A475F0" w:rsidRPr="00704DFF" w:rsidRDefault="001D5DC1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A475F0" w:rsidRPr="0053118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:rsidR="00A475F0" w:rsidRPr="0049471F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49471F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（記入例）</w:t>
            </w:r>
          </w:p>
        </w:tc>
      </w:tr>
      <w:tr w:rsidR="00531180" w:rsidRPr="00704DFF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704DF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　○○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　○</w:t>
            </w:r>
            <w:r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日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 xml:space="preserve">　</w:t>
            </w:r>
            <w:r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（満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0"/>
                <w:szCs w:val="20"/>
              </w:rPr>
              <w:t>○</w:t>
            </w:r>
            <w:r w:rsidRPr="001D5DC1">
              <w:rPr>
                <w:rFonts w:ascii="ＭＳ 明朝" w:eastAsia="ＭＳ 明朝" w:hAnsi="ＭＳ 明朝" w:hint="eastAsia"/>
                <w:color w:val="000000" w:themeColor="text1"/>
                <w:spacing w:val="-3"/>
                <w:sz w:val="20"/>
                <w:szCs w:val="20"/>
              </w:rPr>
              <w:t>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〒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○○○－○○○○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℡：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○－○－○○○○　　　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0"/>
                <w:sz w:val="20"/>
                <w:szCs w:val="20"/>
              </w:rPr>
              <w:t>E-mail：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 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49471F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○○高校　卒業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○○大学○○部○○学科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卒業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</w:t>
            </w:r>
            <w:bookmarkStart w:id="0" w:name="_GoBack"/>
            <w:bookmarkEnd w:id="0"/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入学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○○大学大学院○○学研究科○○専攻修士課程</w:t>
            </w:r>
            <w:r w:rsidRPr="0049471F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 xml:space="preserve"> </w:t>
            </w: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　修了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入学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○○大学大学院○○学研究科○○専攻博士課程 　単位取得満期退学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color w:val="FF0000"/>
                <w:sz w:val="18"/>
              </w:rPr>
            </w:pPr>
            <w:r w:rsidRPr="0049471F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博士（○学）の学位授与（第○号）</w:t>
            </w:r>
          </w:p>
        </w:tc>
      </w:tr>
      <w:tr w:rsidR="00531180" w:rsidRPr="00F417B0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○○大学○○病院　研修医　（～○年○月）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531180" w:rsidRPr="00F417B0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531180" w:rsidRPr="00F417B0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○○学会、○○学会、○○学会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○　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945B65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現在に至る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 xml:space="preserve"> ○○学会　○○審査委員 </w:t>
            </w: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 xml:space="preserve">  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（～○年○月）</w:t>
            </w:r>
          </w:p>
        </w:tc>
      </w:tr>
      <w:tr w:rsidR="00531180" w:rsidRPr="00C73415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  <w:t xml:space="preserve"> 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　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 xml:space="preserve">　○</w:t>
            </w:r>
            <w:r w:rsidRPr="005D4AF6">
              <w:rPr>
                <w:rFonts w:ascii="ＭＳ 明朝" w:eastAsia="ＭＳ 明朝" w:hAnsi="ＭＳ 明朝" w:hint="eastAsia"/>
                <w:color w:val="000000" w:themeColor="text1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○○財団　第○回○○賞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531180" w:rsidRPr="00C73415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531180" w:rsidRPr="00C73415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531180" w:rsidRPr="00C73415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2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 w:hint="eastAsia"/>
                <w:color w:val="FF0000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  <w:r w:rsidRPr="0049471F"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531180" w:rsidRPr="0049471F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color w:val="FF0000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令和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年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月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</w:t>
            </w:r>
            <w:r w:rsidRPr="002F2B15">
              <w:rPr>
                <w:rFonts w:ascii="ＭＳ 明朝" w:eastAsia="ＭＳ 明朝" w:hAnsi="ＭＳ 明朝" w:hint="eastAsia"/>
                <w:color w:val="000000" w:themeColor="text1"/>
                <w:spacing w:val="-3"/>
                <w:sz w:val="21"/>
              </w:rPr>
              <w:t>日</w:t>
            </w:r>
          </w:p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Pr="0049471F">
              <w:rPr>
                <w:rFonts w:ascii="ＭＳ 明朝" w:eastAsia="ＭＳ 明朝" w:hAnsi="ＭＳ 明朝" w:hint="eastAsia"/>
                <w:color w:val="FF0000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</w:p>
        </w:tc>
      </w:tr>
    </w:tbl>
    <w:p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1D5DC1"/>
    <w:rsid w:val="0021003A"/>
    <w:rsid w:val="002233A4"/>
    <w:rsid w:val="0025709A"/>
    <w:rsid w:val="002842C7"/>
    <w:rsid w:val="002C4570"/>
    <w:rsid w:val="002F2B15"/>
    <w:rsid w:val="002F5507"/>
    <w:rsid w:val="0036386C"/>
    <w:rsid w:val="003B1477"/>
    <w:rsid w:val="004311BD"/>
    <w:rsid w:val="0049471F"/>
    <w:rsid w:val="004B6D2E"/>
    <w:rsid w:val="004C3AE2"/>
    <w:rsid w:val="004D41C8"/>
    <w:rsid w:val="005063A8"/>
    <w:rsid w:val="00510A0A"/>
    <w:rsid w:val="00531180"/>
    <w:rsid w:val="00531D97"/>
    <w:rsid w:val="005B1F20"/>
    <w:rsid w:val="005D4AF6"/>
    <w:rsid w:val="006615C0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45B65"/>
    <w:rsid w:val="00950700"/>
    <w:rsid w:val="00991A32"/>
    <w:rsid w:val="00A37409"/>
    <w:rsid w:val="00A475F0"/>
    <w:rsid w:val="00AA1C0A"/>
    <w:rsid w:val="00AA6F2F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14E02"/>
    <w:rsid w:val="00D254F2"/>
    <w:rsid w:val="00DD0FEF"/>
    <w:rsid w:val="00F30EFB"/>
    <w:rsid w:val="00F417B0"/>
    <w:rsid w:val="00F47965"/>
    <w:rsid w:val="00F926EF"/>
    <w:rsid w:val="00FB4654"/>
    <w:rsid w:val="00FC7C2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94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5F7F-B2FA-4A06-B2B9-E320F234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62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別記様式第４号（その１）</dc:title>
  <dc:creator>新潟大学</dc:creator>
  <cp:lastModifiedBy>伊藤　潤平</cp:lastModifiedBy>
  <cp:revision>25</cp:revision>
  <cp:lastPrinted>2021-02-05T04:54:00Z</cp:lastPrinted>
  <dcterms:created xsi:type="dcterms:W3CDTF">2014-04-21T10:34:00Z</dcterms:created>
  <dcterms:modified xsi:type="dcterms:W3CDTF">2024-04-22T00:18:00Z</dcterms:modified>
</cp:coreProperties>
</file>