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00" w:rsidRPr="00704DFF" w:rsidRDefault="00B2627B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pict>
          <v:rect id="Rectangle 3" o:spid="_x0000_s1026" style="position:absolute;left:0;text-align:left;margin-left:-1.65pt;margin-top:-19.65pt;width:81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m2gQ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" stroked="f">
            <v:textbox inset="5.85pt,.7pt,5.85pt,.7pt">
              <w:txbxContent>
                <w:p w:rsidR="00510A0A" w:rsidRPr="001B0B99" w:rsidRDefault="00F417B0" w:rsidP="00510A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510A0A" w:rsidRPr="001B0B99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>
                    <w:rPr>
                      <w:rFonts w:hint="eastAsia"/>
                      <w:sz w:val="18"/>
                      <w:szCs w:val="18"/>
                    </w:rPr>
                    <w:t>１）</w:t>
                  </w:r>
                </w:p>
              </w:txbxContent>
            </v:textbox>
          </v:rect>
        </w:pict>
      </w:r>
      <w:r w:rsidR="00950700" w:rsidRPr="00704DFF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950700" w:rsidRPr="00704DFF" w:rsidTr="00C77751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:rsidR="00F47965" w:rsidRDefault="00950700" w:rsidP="007873F2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歴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書</w:t>
            </w:r>
          </w:p>
          <w:p w:rsidR="007873F2" w:rsidRPr="007873F2" w:rsidRDefault="007873F2" w:rsidP="00704DF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6615C0" w:rsidRPr="00704DFF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704DFF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6615C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6615C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6615C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:rsidR="006615C0" w:rsidRPr="007873F2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</w:t>
            </w: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3</w:t>
            </w: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cm）</w:t>
            </w:r>
          </w:p>
          <w:p w:rsidR="006615C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6615C0" w:rsidRPr="008F4FA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8F4FA5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8F4FA5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:rsidR="006615C0" w:rsidRPr="00704DFF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615C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:rsidTr="0034375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　　　日　（満　　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:rsidTr="00C77751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〒</w:t>
            </w: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　　　　　　　　　E-mail：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:rsidTr="00C77751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6615C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F417B0" w:rsidTr="00C77751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:rsidTr="00C77751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6615C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F417B0" w:rsidTr="00C77751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:rsidTr="00C77751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6615C0" w:rsidRPr="00F417B0" w:rsidTr="00C77751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:rsidTr="00C77751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6615C0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:rsidTr="00DA2B58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6615C0" w:rsidRPr="00C73415" w:rsidTr="00D14E02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6615C0" w:rsidRPr="00C73415" w:rsidTr="00D14E02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:rsidTr="00991A32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C73415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　　年　　月　　日</w:t>
            </w:r>
          </w:p>
          <w:p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　　　　　　　　　　　</w:t>
            </w:r>
          </w:p>
        </w:tc>
      </w:tr>
    </w:tbl>
    <w:p w:rsidR="00A475F0" w:rsidRDefault="00A475F0" w:rsidP="00F47965">
      <w:pPr>
        <w:pStyle w:val="a3"/>
        <w:wordWrap/>
        <w:spacing w:line="240" w:lineRule="auto"/>
        <w:rPr>
          <w:spacing w:val="0"/>
        </w:rPr>
      </w:pPr>
    </w:p>
    <w:p w:rsidR="00A475F0" w:rsidRDefault="00A475F0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>
        <w:br w:type="page"/>
      </w:r>
    </w:p>
    <w:p w:rsidR="00A475F0" w:rsidRPr="00704DFF" w:rsidRDefault="00B2627B" w:rsidP="00A475F0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lastRenderedPageBreak/>
        <w:pict>
          <v:rect id="_x0000_s1028" style="position:absolute;left:0;text-align:left;margin-left:-1.65pt;margin-top:-19.65pt;width:81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m2gQ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" stroked="f">
            <v:textbox inset="5.85pt,.7pt,5.85pt,.7pt">
              <w:txbxContent>
                <w:p w:rsidR="00A475F0" w:rsidRPr="001B0B99" w:rsidRDefault="00A475F0" w:rsidP="00A475F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Pr="001B0B99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>
                    <w:rPr>
                      <w:rFonts w:hint="eastAsia"/>
                      <w:sz w:val="18"/>
                      <w:szCs w:val="18"/>
                    </w:rPr>
                    <w:t>１）</w:t>
                  </w:r>
                </w:p>
              </w:txbxContent>
            </v:textbox>
          </v:rect>
        </w:pict>
      </w:r>
      <w:r w:rsidR="00A475F0" w:rsidRPr="00704DFF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A475F0" w:rsidRPr="00704DFF" w:rsidTr="007954DF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:rsidR="00A475F0" w:rsidRPr="00531180" w:rsidRDefault="00A475F0" w:rsidP="007954DF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531180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　　　歴　　　書</w:t>
            </w:r>
          </w:p>
          <w:p w:rsidR="00A475F0" w:rsidRPr="0049471F" w:rsidRDefault="00A475F0" w:rsidP="007954D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color w:val="FF0000"/>
                <w:sz w:val="28"/>
                <w:szCs w:val="28"/>
              </w:rPr>
            </w:pPr>
            <w:r w:rsidRPr="0049471F">
              <w:rPr>
                <w:rFonts w:ascii="ＭＳ 明朝" w:eastAsia="ＭＳ 明朝" w:hAnsi="ＭＳ 明朝" w:hint="eastAsia"/>
                <w:b/>
                <w:color w:val="FF0000"/>
                <w:sz w:val="28"/>
                <w:szCs w:val="28"/>
              </w:rPr>
              <w:t>（記入例）</w:t>
            </w:r>
          </w:p>
        </w:tc>
      </w:tr>
      <w:tr w:rsidR="00531180" w:rsidRPr="00704DFF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704DF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　○○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</w:rPr>
              <w:t>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（縦4cm，横3cm）</w:t>
            </w: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531180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1180" w:rsidRPr="00F417B0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　○○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:rsidTr="007954D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49471F" w:rsidRDefault="00833ABB" w:rsidP="00D01E1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833ABB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>19</w:t>
            </w:r>
            <w:r w:rsidR="00D01E10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>××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 xml:space="preserve">　　○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月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 xml:space="preserve">　　○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日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 xml:space="preserve">　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（満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>○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:rsidTr="007954DF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〒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○○○－○○○○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○○県○○市○○区○○○○△丁目△番△号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℡：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○－○－○○○○　　　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E-mail：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○○@○○.○○.○○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:rsidTr="007954DF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531180" w:rsidRPr="00F417B0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F417B0" w:rsidTr="007954DF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FD43A3" w:rsidP="00FD43A3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19</w:t>
            </w:r>
            <w:r w:rsidR="00833ABB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="00531180"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</w:t>
            </w:r>
            <w:r w:rsidR="00531180"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 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日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○○高校　卒業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○○大学○○部○○学科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入学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○○大学○○部○○学科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卒業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○○大学大学院○○学研究科○○専攻修士課程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入学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○○大学大学院○○学研究科○○専攻修士課程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修了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○○大学大学院○○学研究科○○専攻博士課程 　入学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○○大学大学院○○学研究科○○専攻博士課程 　単位取得満期退学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hAnsi="ＭＳ 明朝"/>
                <w:color w:val="FF0000"/>
                <w:sz w:val="18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博士（○学）の学位授与（第○号）</w:t>
            </w:r>
          </w:p>
        </w:tc>
      </w:tr>
      <w:tr w:rsidR="00531180" w:rsidRPr="00F417B0" w:rsidTr="007954DF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531180" w:rsidRPr="00F417B0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F417B0" w:rsidTr="007954DF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180" w:rsidRPr="0049471F" w:rsidRDefault="00833ABB" w:rsidP="00833ABB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○○大学○○病院　研修医　（～○年○月）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○○研究所○○センター　研究員　（～○年○月）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○○大学○○学部○○分野　助手　（～○年○月）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○○大学○○学部○○分野　講師　（～○年○月）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○○大学○○学部○○分野　准教授　現在に至る</w:t>
            </w:r>
          </w:p>
        </w:tc>
      </w:tr>
      <w:tr w:rsidR="00531180" w:rsidRPr="00F417B0" w:rsidTr="007954DF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531180" w:rsidRPr="00F417B0" w:rsidTr="007954DF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○○学会、○○学会、○○学会</w:t>
            </w:r>
          </w:p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C73415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4A3B2A" w:rsidP="004A3B2A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○○学会　○○委員　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   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現在に至る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○○学会　○○委員　　　　（～○年○月）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○○学会　○○審査委員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 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（～○年○月）</w:t>
            </w:r>
          </w:p>
        </w:tc>
      </w:tr>
      <w:tr w:rsidR="00531180" w:rsidRPr="00C73415" w:rsidTr="007954DF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531180" w:rsidRPr="00C73415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C73415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="004A3B2A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2</w:t>
            </w:r>
            <w:r w:rsidR="004A3B2A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>0</w:t>
            </w:r>
            <w:r w:rsidR="004A3B2A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○○財団　第○回○○賞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○○学会　○年○○賞</w:t>
            </w:r>
          </w:p>
        </w:tc>
      </w:tr>
      <w:tr w:rsidR="00531180" w:rsidRPr="00C73415" w:rsidTr="007954DF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531180" w:rsidRPr="00C73415" w:rsidTr="007954DF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531180" w:rsidRPr="00C73415" w:rsidTr="007954DF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C73415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5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</w:tr>
      <w:tr w:rsidR="00531180" w:rsidRPr="00C73415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○○実習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</w:tr>
      <w:tr w:rsidR="00531180" w:rsidRPr="00C73415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C73415" w:rsidTr="007954DF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C73415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3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bookmarkStart w:id="0" w:name="_GoBack"/>
            <w:bookmarkEnd w:id="0"/>
            <w:r w:rsidR="00DA3543" w:rsidRPr="00DA3543">
              <w:rPr>
                <w:rFonts w:ascii="ＭＳ 明朝" w:eastAsia="ＭＳ 明朝" w:hAnsi="ＭＳ 明朝"/>
                <w:color w:val="FF0000"/>
                <w:spacing w:val="-3"/>
                <w:sz w:val="21"/>
              </w:rPr>
              <w:t>20××</w:t>
            </w:r>
            <w:r w:rsidRPr="002F2B15">
              <w:rPr>
                <w:rFonts w:ascii="ＭＳ 明朝" w:eastAsia="ＭＳ 明朝" w:hAnsi="ＭＳ 明朝" w:hint="eastAsia"/>
                <w:color w:val="000000" w:themeColor="text1"/>
                <w:spacing w:val="-3"/>
                <w:sz w:val="21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3"/>
                <w:sz w:val="21"/>
              </w:rPr>
              <w:t>○</w:t>
            </w:r>
            <w:r w:rsidRPr="002F2B15">
              <w:rPr>
                <w:rFonts w:ascii="ＭＳ 明朝" w:eastAsia="ＭＳ 明朝" w:hAnsi="ＭＳ 明朝" w:hint="eastAsia"/>
                <w:color w:val="000000" w:themeColor="text1"/>
                <w:spacing w:val="-3"/>
                <w:sz w:val="21"/>
              </w:rPr>
              <w:t>月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3"/>
                <w:sz w:val="21"/>
              </w:rPr>
              <w:t>○</w:t>
            </w:r>
            <w:r w:rsidRPr="002F2B15">
              <w:rPr>
                <w:rFonts w:ascii="ＭＳ 明朝" w:eastAsia="ＭＳ 明朝" w:hAnsi="ＭＳ 明朝" w:hint="eastAsia"/>
                <w:color w:val="000000" w:themeColor="text1"/>
                <w:spacing w:val="-3"/>
                <w:sz w:val="21"/>
              </w:rPr>
              <w:t>日</w:t>
            </w:r>
          </w:p>
          <w:p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3"/>
                <w:sz w:val="21"/>
              </w:rPr>
              <w:t>○○　○○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　　　　</w:t>
            </w:r>
          </w:p>
        </w:tc>
      </w:tr>
    </w:tbl>
    <w:p w:rsidR="008F4FA5" w:rsidRPr="00A475F0" w:rsidRDefault="008F4FA5" w:rsidP="00F47965">
      <w:pPr>
        <w:pStyle w:val="a3"/>
        <w:wordWrap/>
        <w:spacing w:line="240" w:lineRule="auto"/>
        <w:rPr>
          <w:spacing w:val="0"/>
        </w:rPr>
      </w:pPr>
    </w:p>
    <w:sectPr w:rsidR="008F4FA5" w:rsidRPr="00A475F0" w:rsidSect="000C7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EF" w:rsidRDefault="00DD0FEF" w:rsidP="000C74DB">
      <w:r>
        <w:separator/>
      </w:r>
    </w:p>
  </w:endnote>
  <w:endnote w:type="continuationSeparator" w:id="0">
    <w:p w:rsidR="00DD0FEF" w:rsidRDefault="00DD0FEF" w:rsidP="000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07" w:rsidRDefault="00FD0E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07" w:rsidRDefault="00FD0E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07" w:rsidRDefault="00FD0E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EF" w:rsidRDefault="00DD0FEF" w:rsidP="000C74DB">
      <w:r>
        <w:separator/>
      </w:r>
    </w:p>
  </w:footnote>
  <w:footnote w:type="continuationSeparator" w:id="0">
    <w:p w:rsidR="00DD0FEF" w:rsidRDefault="00DD0FEF" w:rsidP="000C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07" w:rsidRDefault="00FD0E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4E" w:rsidRDefault="00C7144E" w:rsidP="00C7144E">
    <w:pPr>
      <w:pStyle w:val="a5"/>
      <w:jc w:val="right"/>
    </w:pPr>
    <w:r>
      <w:rPr>
        <w:rFonts w:hint="eastAsia"/>
      </w:rPr>
      <w:t>機２</w:t>
    </w:r>
    <w:r w:rsidR="00FD0E07">
      <w:rPr>
        <w:rFonts w:hint="eastAsia"/>
      </w:rPr>
      <w:t>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07" w:rsidRDefault="00FD0E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700"/>
    <w:rsid w:val="000C1BFD"/>
    <w:rsid w:val="000C74DB"/>
    <w:rsid w:val="0012788B"/>
    <w:rsid w:val="0019650E"/>
    <w:rsid w:val="001D5DC1"/>
    <w:rsid w:val="0021003A"/>
    <w:rsid w:val="002233A4"/>
    <w:rsid w:val="0025709A"/>
    <w:rsid w:val="002842C7"/>
    <w:rsid w:val="002C4570"/>
    <w:rsid w:val="002F2B15"/>
    <w:rsid w:val="002F5507"/>
    <w:rsid w:val="0036386C"/>
    <w:rsid w:val="003B1477"/>
    <w:rsid w:val="004311BD"/>
    <w:rsid w:val="0049471F"/>
    <w:rsid w:val="004A3B2A"/>
    <w:rsid w:val="004B6D2E"/>
    <w:rsid w:val="004C3AE2"/>
    <w:rsid w:val="004D41C8"/>
    <w:rsid w:val="005063A8"/>
    <w:rsid w:val="00510A0A"/>
    <w:rsid w:val="00531180"/>
    <w:rsid w:val="00531D97"/>
    <w:rsid w:val="005B1F20"/>
    <w:rsid w:val="005D4AF6"/>
    <w:rsid w:val="006615C0"/>
    <w:rsid w:val="0068387C"/>
    <w:rsid w:val="006C6059"/>
    <w:rsid w:val="00704DFF"/>
    <w:rsid w:val="00706300"/>
    <w:rsid w:val="00724133"/>
    <w:rsid w:val="007567D4"/>
    <w:rsid w:val="007873F2"/>
    <w:rsid w:val="00833ABB"/>
    <w:rsid w:val="008F4FA5"/>
    <w:rsid w:val="009360EE"/>
    <w:rsid w:val="0093750D"/>
    <w:rsid w:val="0094200C"/>
    <w:rsid w:val="00945B65"/>
    <w:rsid w:val="00950700"/>
    <w:rsid w:val="00991A32"/>
    <w:rsid w:val="00A37409"/>
    <w:rsid w:val="00A475F0"/>
    <w:rsid w:val="00AA1C0A"/>
    <w:rsid w:val="00AA6F2F"/>
    <w:rsid w:val="00B15926"/>
    <w:rsid w:val="00B2627B"/>
    <w:rsid w:val="00B41741"/>
    <w:rsid w:val="00B60501"/>
    <w:rsid w:val="00B72935"/>
    <w:rsid w:val="00BA03BF"/>
    <w:rsid w:val="00C13F0D"/>
    <w:rsid w:val="00C7144E"/>
    <w:rsid w:val="00C73415"/>
    <w:rsid w:val="00C77751"/>
    <w:rsid w:val="00D01E10"/>
    <w:rsid w:val="00D14E02"/>
    <w:rsid w:val="00D254F2"/>
    <w:rsid w:val="00DA3543"/>
    <w:rsid w:val="00DD0FEF"/>
    <w:rsid w:val="00F30EFB"/>
    <w:rsid w:val="00F417B0"/>
    <w:rsid w:val="00F47965"/>
    <w:rsid w:val="00F926EF"/>
    <w:rsid w:val="00FB4654"/>
    <w:rsid w:val="00FC7C22"/>
    <w:rsid w:val="00FD0E07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BD64B02-2E2B-45CE-B9ED-AE81F09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rsid w:val="000C74DB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4"/>
      <w:sz w:val="22"/>
      <w:szCs w:val="22"/>
    </w:rPr>
  </w:style>
  <w:style w:type="paragraph" w:styleId="a4">
    <w:name w:val="Balloon Text"/>
    <w:basedOn w:val="a"/>
    <w:semiHidden/>
    <w:rsid w:val="00BA03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4DB"/>
    <w:rPr>
      <w:kern w:val="2"/>
      <w:sz w:val="21"/>
      <w:szCs w:val="24"/>
    </w:rPr>
  </w:style>
  <w:style w:type="paragraph" w:styleId="a7">
    <w:name w:val="footer"/>
    <w:basedOn w:val="a"/>
    <w:link w:val="a8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4DB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947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page\kyouinjinji_youshiki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B297-DD4F-4DC0-B09E-24D28F70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72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別記様式第４号（その１）</vt:lpstr>
      <vt:lpstr> 別記様式第４号（その１）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別記様式第４号（その１）</dc:title>
  <dc:creator>新潟大学</dc:creator>
  <cp:lastModifiedBy>伊藤　潤平</cp:lastModifiedBy>
  <cp:revision>34</cp:revision>
  <cp:lastPrinted>2024-06-12T02:25:00Z</cp:lastPrinted>
  <dcterms:created xsi:type="dcterms:W3CDTF">2014-04-21T10:34:00Z</dcterms:created>
  <dcterms:modified xsi:type="dcterms:W3CDTF">2024-06-25T06:37:00Z</dcterms:modified>
</cp:coreProperties>
</file>